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1F" w:rsidRPr="006D0E9C" w:rsidRDefault="00FD3A1F" w:rsidP="00221B56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山东财经大学</w:t>
      </w:r>
      <w:r w:rsidRPr="006D0E9C">
        <w:rPr>
          <w:rFonts w:ascii="黑体" w:eastAsia="黑体" w:hint="eastAsia"/>
          <w:b/>
          <w:sz w:val="28"/>
          <w:szCs w:val="28"/>
        </w:rPr>
        <w:t>博士研究生</w:t>
      </w:r>
      <w:r w:rsidRPr="006D0E9C">
        <w:rPr>
          <w:rFonts w:ascii="黑体" w:eastAsia="黑体" w:hint="eastAsia"/>
          <w:b/>
          <w:color w:val="000000"/>
          <w:sz w:val="28"/>
          <w:szCs w:val="28"/>
        </w:rPr>
        <w:t>中期考核</w:t>
      </w:r>
      <w:r w:rsidRPr="006D0E9C">
        <w:rPr>
          <w:rFonts w:ascii="黑体" w:eastAsia="黑体" w:hint="eastAsia"/>
          <w:b/>
          <w:sz w:val="28"/>
          <w:szCs w:val="28"/>
        </w:rPr>
        <w:t>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1"/>
        <w:gridCol w:w="353"/>
        <w:gridCol w:w="201"/>
        <w:gridCol w:w="705"/>
        <w:gridCol w:w="102"/>
        <w:gridCol w:w="607"/>
        <w:gridCol w:w="551"/>
        <w:gridCol w:w="760"/>
        <w:gridCol w:w="500"/>
        <w:gridCol w:w="496"/>
        <w:gridCol w:w="336"/>
        <w:gridCol w:w="260"/>
        <w:gridCol w:w="431"/>
        <w:gridCol w:w="502"/>
        <w:gridCol w:w="344"/>
        <w:gridCol w:w="528"/>
        <w:gridCol w:w="343"/>
        <w:gridCol w:w="192"/>
        <w:gridCol w:w="379"/>
        <w:gridCol w:w="689"/>
      </w:tblGrid>
      <w:tr w:rsidR="00FD3A1F" w:rsidTr="000A5785">
        <w:trPr>
          <w:trHeight w:val="567"/>
        </w:trPr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1270E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1270E">
            <w:pPr>
              <w:jc w:val="center"/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1270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Default="00FD3A1F" w:rsidP="00D1270E">
            <w:pPr>
              <w:jc w:val="center"/>
            </w:pPr>
          </w:p>
        </w:tc>
      </w:tr>
      <w:tr w:rsidR="00FD3A1F" w:rsidTr="000A5785">
        <w:trPr>
          <w:trHeight w:val="567"/>
        </w:trPr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817B2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817B29">
            <w:pPr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817B2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817B29">
            <w:pPr>
              <w:jc w:val="center"/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817B29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Default="00FD3A1F" w:rsidP="00817B29">
            <w:pPr>
              <w:jc w:val="center"/>
            </w:pPr>
          </w:p>
        </w:tc>
      </w:tr>
      <w:tr w:rsidR="00FD3A1F" w:rsidTr="000A5785">
        <w:trPr>
          <w:trHeight w:val="567"/>
        </w:trPr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817B29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77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Default="00FD3A1F" w:rsidP="00817B29">
            <w:pPr>
              <w:jc w:val="center"/>
            </w:pPr>
          </w:p>
        </w:tc>
      </w:tr>
      <w:tr w:rsidR="00FD3A1F" w:rsidRPr="00883935" w:rsidTr="0024301A">
        <w:trPr>
          <w:trHeight w:val="11495"/>
        </w:trPr>
        <w:tc>
          <w:tcPr>
            <w:tcW w:w="882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D3A1F" w:rsidRDefault="00FD3A1F" w:rsidP="0024301A">
            <w:r>
              <w:rPr>
                <w:rFonts w:hint="eastAsia"/>
              </w:rPr>
              <w:t>个人中期总结：（包含</w:t>
            </w:r>
            <w:r w:rsidRPr="00204F41">
              <w:rPr>
                <w:rFonts w:ascii="宋体" w:hAnsi="宋体" w:hint="eastAsia"/>
                <w:szCs w:val="21"/>
              </w:rPr>
              <w:t>文献阅读综述报告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C13B6">
              <w:rPr>
                <w:rFonts w:hint="eastAsia"/>
              </w:rPr>
              <w:t>学习情况、科研情况等</w:t>
            </w:r>
            <w:r>
              <w:rPr>
                <w:rFonts w:hint="eastAsia"/>
              </w:rPr>
              <w:t>。也可根据研究生院具体要求另附其他相关材料）</w:t>
            </w:r>
          </w:p>
          <w:p w:rsidR="00FD3A1F" w:rsidRPr="002E53CF" w:rsidRDefault="00FD3A1F" w:rsidP="0024301A"/>
        </w:tc>
      </w:tr>
      <w:tr w:rsidR="00FD3A1F" w:rsidTr="00C27744">
        <w:trPr>
          <w:trHeight w:val="340"/>
        </w:trPr>
        <w:tc>
          <w:tcPr>
            <w:tcW w:w="882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1F" w:rsidRPr="009607E0" w:rsidRDefault="00FD3A1F" w:rsidP="004F303C">
            <w:pPr>
              <w:rPr>
                <w:rFonts w:ascii="宋体"/>
                <w:szCs w:val="21"/>
              </w:rPr>
            </w:pPr>
            <w:r w:rsidRPr="009607E0">
              <w:rPr>
                <w:rFonts w:ascii="宋体" w:hAnsi="宋体" w:hint="eastAsia"/>
                <w:szCs w:val="21"/>
              </w:rPr>
              <w:t>课程成绩：已完成总学分：</w:t>
            </w:r>
            <w:r w:rsidRPr="009607E0"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Pr="009607E0">
              <w:rPr>
                <w:rFonts w:ascii="宋体" w:hAnsi="宋体"/>
                <w:szCs w:val="21"/>
              </w:rPr>
              <w:t xml:space="preserve"> </w:t>
            </w:r>
            <w:r w:rsidRPr="009607E0">
              <w:rPr>
                <w:rFonts w:ascii="宋体" w:hAnsi="宋体" w:hint="eastAsia"/>
                <w:szCs w:val="21"/>
              </w:rPr>
              <w:t>学分。</w:t>
            </w:r>
          </w:p>
        </w:tc>
      </w:tr>
      <w:tr w:rsidR="00FD3A1F" w:rsidTr="000A5785">
        <w:trPr>
          <w:trHeight w:val="340"/>
        </w:trPr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  <w:r w:rsidRPr="009607E0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  <w:r w:rsidRPr="009607E0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  <w:r w:rsidRPr="009607E0">
              <w:rPr>
                <w:rFonts w:ascii="宋体" w:hAnsi="宋体" w:hint="eastAsia"/>
                <w:szCs w:val="21"/>
              </w:rPr>
              <w:t>任课教师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  <w:r w:rsidRPr="009607E0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  <w:r w:rsidRPr="009607E0">
              <w:rPr>
                <w:rFonts w:ascii="宋体" w:hAnsi="宋体" w:hint="eastAsia"/>
                <w:szCs w:val="21"/>
              </w:rPr>
              <w:t>学分</w:t>
            </w:r>
          </w:p>
        </w:tc>
      </w:tr>
      <w:tr w:rsidR="00FD3A1F" w:rsidTr="000A5785">
        <w:trPr>
          <w:trHeight w:val="397"/>
        </w:trPr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</w:tr>
      <w:tr w:rsidR="00FD3A1F" w:rsidTr="000A5785">
        <w:trPr>
          <w:trHeight w:val="397"/>
        </w:trPr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</w:tr>
      <w:tr w:rsidR="00FD3A1F" w:rsidTr="000A5785">
        <w:trPr>
          <w:trHeight w:val="397"/>
        </w:trPr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</w:tr>
      <w:tr w:rsidR="00FD3A1F" w:rsidTr="000A5785">
        <w:trPr>
          <w:trHeight w:val="397"/>
        </w:trPr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</w:tr>
      <w:tr w:rsidR="00FD3A1F" w:rsidTr="000A5785">
        <w:trPr>
          <w:trHeight w:val="397"/>
        </w:trPr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</w:tr>
      <w:tr w:rsidR="00FD3A1F" w:rsidTr="000A5785">
        <w:trPr>
          <w:trHeight w:val="397"/>
        </w:trPr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</w:tr>
      <w:tr w:rsidR="00FD3A1F" w:rsidTr="000A5785">
        <w:trPr>
          <w:trHeight w:val="397"/>
        </w:trPr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</w:tr>
      <w:tr w:rsidR="00FD3A1F" w:rsidTr="000A5785">
        <w:trPr>
          <w:trHeight w:val="397"/>
        </w:trPr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</w:tr>
      <w:tr w:rsidR="00FD3A1F" w:rsidTr="000A5785">
        <w:trPr>
          <w:trHeight w:val="397"/>
        </w:trPr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Pr="009607E0" w:rsidRDefault="00FD3A1F" w:rsidP="00817B29">
            <w:pPr>
              <w:jc w:val="center"/>
              <w:rPr>
                <w:rFonts w:ascii="宋体"/>
                <w:szCs w:val="21"/>
              </w:rPr>
            </w:pPr>
          </w:p>
        </w:tc>
      </w:tr>
      <w:tr w:rsidR="00FD3A1F" w:rsidTr="0024301A">
        <w:trPr>
          <w:trHeight w:val="397"/>
        </w:trPr>
        <w:tc>
          <w:tcPr>
            <w:tcW w:w="882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1F" w:rsidRPr="009607E0" w:rsidRDefault="00FD3A1F" w:rsidP="00C1777A">
            <w:pPr>
              <w:widowControl/>
              <w:jc w:val="left"/>
              <w:rPr>
                <w:rFonts w:ascii="宋体"/>
                <w:szCs w:val="21"/>
              </w:rPr>
            </w:pPr>
            <w:r w:rsidRPr="009607E0">
              <w:rPr>
                <w:rFonts w:ascii="宋体" w:hAnsi="宋体" w:hint="eastAsia"/>
                <w:szCs w:val="21"/>
              </w:rPr>
              <w:t>科研成果：（类别请注明：</w:t>
            </w:r>
            <w:r>
              <w:rPr>
                <w:rFonts w:ascii="宋体" w:hAnsi="宋体"/>
                <w:szCs w:val="21"/>
              </w:rPr>
              <w:t>A1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A2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等</w:t>
            </w:r>
            <w:r w:rsidRPr="009607E0">
              <w:rPr>
                <w:rFonts w:ascii="宋体" w:hAnsi="宋体" w:hint="eastAsia"/>
                <w:szCs w:val="21"/>
              </w:rPr>
              <w:t>，署名请注明：本人排序</w:t>
            </w:r>
            <w:r w:rsidRPr="009607E0">
              <w:rPr>
                <w:rFonts w:ascii="宋体" w:hAnsi="宋体"/>
                <w:szCs w:val="21"/>
              </w:rPr>
              <w:t>/</w:t>
            </w:r>
            <w:r w:rsidRPr="009607E0">
              <w:rPr>
                <w:rFonts w:ascii="宋体" w:hAnsi="宋体" w:hint="eastAsia"/>
                <w:szCs w:val="21"/>
              </w:rPr>
              <w:t>总人数）</w:t>
            </w:r>
          </w:p>
        </w:tc>
      </w:tr>
      <w:tr w:rsidR="00FD3A1F" w:rsidTr="00DC496B">
        <w:trPr>
          <w:trHeight w:val="397"/>
        </w:trPr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9607E0">
            <w:pPr>
              <w:widowControl/>
              <w:jc w:val="center"/>
              <w:rPr>
                <w:rFonts w:ascii="宋体"/>
                <w:szCs w:val="21"/>
              </w:rPr>
            </w:pPr>
            <w:r w:rsidRPr="009607E0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9607E0">
            <w:pPr>
              <w:jc w:val="center"/>
              <w:rPr>
                <w:rFonts w:ascii="宋体"/>
                <w:szCs w:val="21"/>
              </w:rPr>
            </w:pPr>
            <w:r w:rsidRPr="009607E0">
              <w:rPr>
                <w:rFonts w:ascii="宋体" w:hAnsi="宋体" w:hint="eastAsia"/>
                <w:szCs w:val="21"/>
              </w:rPr>
              <w:t>成果名称（论文、专利、专著）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9607E0">
            <w:pPr>
              <w:jc w:val="center"/>
              <w:rPr>
                <w:rFonts w:ascii="宋体"/>
                <w:szCs w:val="21"/>
              </w:rPr>
            </w:pPr>
            <w:r w:rsidRPr="009607E0">
              <w:rPr>
                <w:rFonts w:ascii="宋体" w:hAnsi="宋体" w:hint="eastAsia"/>
                <w:szCs w:val="21"/>
              </w:rPr>
              <w:t>发表刊物</w:t>
            </w:r>
          </w:p>
          <w:p w:rsidR="00FD3A1F" w:rsidRPr="009607E0" w:rsidRDefault="00FD3A1F" w:rsidP="009607E0">
            <w:pPr>
              <w:jc w:val="center"/>
              <w:rPr>
                <w:rFonts w:ascii="宋体"/>
                <w:szCs w:val="21"/>
              </w:rPr>
            </w:pPr>
            <w:r w:rsidRPr="009607E0">
              <w:rPr>
                <w:rFonts w:ascii="宋体" w:hAnsi="宋体" w:hint="eastAsia"/>
                <w:szCs w:val="21"/>
              </w:rPr>
              <w:t>出版单位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9607E0">
            <w:pPr>
              <w:jc w:val="center"/>
              <w:rPr>
                <w:rFonts w:ascii="宋体"/>
                <w:szCs w:val="21"/>
              </w:rPr>
            </w:pPr>
            <w:r w:rsidRPr="009607E0">
              <w:rPr>
                <w:rFonts w:ascii="宋体" w:hAnsi="宋体" w:hint="eastAsia"/>
                <w:szCs w:val="21"/>
              </w:rPr>
              <w:t>发表时间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9607E0">
            <w:pPr>
              <w:jc w:val="center"/>
              <w:rPr>
                <w:rFonts w:ascii="宋体"/>
                <w:szCs w:val="21"/>
              </w:rPr>
            </w:pPr>
            <w:r w:rsidRPr="009607E0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Pr="009607E0" w:rsidRDefault="00FD3A1F" w:rsidP="009607E0">
            <w:pPr>
              <w:jc w:val="center"/>
              <w:rPr>
                <w:rFonts w:ascii="宋体"/>
                <w:szCs w:val="21"/>
              </w:rPr>
            </w:pPr>
            <w:r w:rsidRPr="009607E0">
              <w:rPr>
                <w:rFonts w:ascii="宋体" w:hAnsi="宋体" w:hint="eastAsia"/>
                <w:szCs w:val="21"/>
              </w:rPr>
              <w:t>署名次序</w:t>
            </w:r>
          </w:p>
        </w:tc>
      </w:tr>
      <w:tr w:rsidR="00FD3A1F" w:rsidTr="00DC496B">
        <w:trPr>
          <w:trHeight w:val="397"/>
        </w:trPr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CF35A1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D1270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D1270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D1270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D1270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Pr="009607E0" w:rsidRDefault="00FD3A1F" w:rsidP="00D1270E">
            <w:pPr>
              <w:jc w:val="center"/>
              <w:rPr>
                <w:rFonts w:ascii="宋体"/>
                <w:szCs w:val="21"/>
              </w:rPr>
            </w:pPr>
          </w:p>
        </w:tc>
      </w:tr>
      <w:tr w:rsidR="00FD3A1F" w:rsidTr="00DC496B">
        <w:trPr>
          <w:trHeight w:val="397"/>
        </w:trPr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CF35A1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D1270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D1270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D1270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9607E0" w:rsidRDefault="00FD3A1F" w:rsidP="00D1270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Pr="009607E0" w:rsidRDefault="00FD3A1F" w:rsidP="00D1270E">
            <w:pPr>
              <w:jc w:val="center"/>
              <w:rPr>
                <w:rFonts w:ascii="宋体"/>
                <w:szCs w:val="21"/>
              </w:rPr>
            </w:pPr>
          </w:p>
        </w:tc>
      </w:tr>
      <w:tr w:rsidR="00FD3A1F" w:rsidTr="00DC496B">
        <w:trPr>
          <w:trHeight w:val="397"/>
        </w:trPr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1270E">
            <w:pPr>
              <w:widowControl/>
              <w:jc w:val="left"/>
            </w:pPr>
          </w:p>
        </w:tc>
        <w:tc>
          <w:tcPr>
            <w:tcW w:w="4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1270E">
            <w:pPr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1270E">
            <w:pPr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1270E">
            <w:pPr>
              <w:jc w:val="center"/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1270E">
            <w:pPr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Default="00FD3A1F" w:rsidP="00D1270E">
            <w:pPr>
              <w:jc w:val="center"/>
            </w:pPr>
          </w:p>
        </w:tc>
      </w:tr>
      <w:tr w:rsidR="00FD3A1F" w:rsidTr="00DC496B">
        <w:trPr>
          <w:trHeight w:val="397"/>
        </w:trPr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1270E">
            <w:pPr>
              <w:widowControl/>
              <w:jc w:val="left"/>
            </w:pPr>
          </w:p>
        </w:tc>
        <w:tc>
          <w:tcPr>
            <w:tcW w:w="4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1270E">
            <w:pPr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1270E">
            <w:pPr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1270E">
            <w:pPr>
              <w:jc w:val="center"/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1270E">
            <w:pPr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Default="00FD3A1F" w:rsidP="00D1270E">
            <w:pPr>
              <w:jc w:val="center"/>
            </w:pPr>
          </w:p>
        </w:tc>
      </w:tr>
      <w:tr w:rsidR="00FD3A1F" w:rsidTr="00DC496B">
        <w:trPr>
          <w:trHeight w:val="397"/>
        </w:trPr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1270E">
            <w:pPr>
              <w:widowControl/>
              <w:jc w:val="left"/>
            </w:pPr>
          </w:p>
        </w:tc>
        <w:tc>
          <w:tcPr>
            <w:tcW w:w="4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1270E">
            <w:pPr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1270E">
            <w:pPr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1270E">
            <w:pPr>
              <w:jc w:val="center"/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1270E">
            <w:pPr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Default="00FD3A1F" w:rsidP="00D1270E">
            <w:pPr>
              <w:jc w:val="center"/>
            </w:pPr>
          </w:p>
        </w:tc>
      </w:tr>
      <w:tr w:rsidR="00FD3A1F" w:rsidTr="00DC496B">
        <w:trPr>
          <w:trHeight w:val="397"/>
        </w:trPr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6E1479">
            <w:pPr>
              <w:widowControl/>
              <w:jc w:val="left"/>
            </w:pPr>
          </w:p>
        </w:tc>
        <w:tc>
          <w:tcPr>
            <w:tcW w:w="4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6E1479">
            <w:pPr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6E1479">
            <w:pPr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6E1479">
            <w:pPr>
              <w:jc w:val="center"/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6E1479">
            <w:pPr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Default="00FD3A1F" w:rsidP="006E1479">
            <w:pPr>
              <w:jc w:val="center"/>
            </w:pPr>
          </w:p>
        </w:tc>
      </w:tr>
      <w:tr w:rsidR="00FD3A1F" w:rsidTr="00DC496B">
        <w:trPr>
          <w:trHeight w:val="397"/>
        </w:trPr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8D533E">
            <w:pPr>
              <w:widowControl/>
              <w:jc w:val="left"/>
            </w:pPr>
          </w:p>
        </w:tc>
        <w:tc>
          <w:tcPr>
            <w:tcW w:w="4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8D533E">
            <w:pPr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8D533E">
            <w:pPr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8D533E">
            <w:pPr>
              <w:jc w:val="center"/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8D533E">
            <w:pPr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Default="00FD3A1F" w:rsidP="008D533E">
            <w:pPr>
              <w:jc w:val="center"/>
            </w:pPr>
          </w:p>
        </w:tc>
      </w:tr>
      <w:tr w:rsidR="00FD3A1F" w:rsidTr="00DC496B">
        <w:trPr>
          <w:trHeight w:val="397"/>
        </w:trPr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8D533E">
            <w:pPr>
              <w:widowControl/>
              <w:jc w:val="left"/>
            </w:pPr>
          </w:p>
        </w:tc>
        <w:tc>
          <w:tcPr>
            <w:tcW w:w="4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8D533E">
            <w:pPr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8D533E">
            <w:pPr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8D533E">
            <w:pPr>
              <w:jc w:val="center"/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8D533E">
            <w:pPr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Default="00FD3A1F" w:rsidP="008D533E">
            <w:pPr>
              <w:jc w:val="center"/>
            </w:pPr>
          </w:p>
        </w:tc>
      </w:tr>
      <w:tr w:rsidR="00FD3A1F" w:rsidTr="00DC496B">
        <w:trPr>
          <w:trHeight w:val="397"/>
        </w:trPr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C6188">
            <w:pPr>
              <w:widowControl/>
              <w:jc w:val="center"/>
            </w:pPr>
            <w:r>
              <w:rPr>
                <w:rFonts w:hint="eastAsia"/>
              </w:rPr>
              <w:t>科研</w:t>
            </w:r>
          </w:p>
          <w:p w:rsidR="00FD3A1F" w:rsidRDefault="00FD3A1F" w:rsidP="00DC6188">
            <w:pPr>
              <w:widowControl/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C6188">
            <w:pPr>
              <w:jc w:val="center"/>
            </w:pPr>
            <w:r>
              <w:t>A1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C6188">
            <w:pPr>
              <w:jc w:val="center"/>
            </w:pPr>
            <w:r>
              <w:t>A2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C6188">
            <w:pPr>
              <w:jc w:val="center"/>
            </w:pPr>
            <w:r>
              <w:t>B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0A5785">
            <w:pPr>
              <w:jc w:val="center"/>
            </w:pPr>
            <w:r>
              <w:t>SCI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C6188">
            <w:pPr>
              <w:jc w:val="center"/>
            </w:pPr>
            <w:r>
              <w:t>EI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E80711">
            <w:pPr>
              <w:jc w:val="center"/>
            </w:pPr>
            <w:r>
              <w:rPr>
                <w:rFonts w:hint="eastAsia"/>
              </w:rPr>
              <w:t>专著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Default="00FD3A1F" w:rsidP="00DC6188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FD3A1F" w:rsidTr="00DC496B">
        <w:trPr>
          <w:trHeight w:val="397"/>
        </w:trPr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C6188">
            <w:pPr>
              <w:widowControl/>
              <w:jc w:val="center"/>
            </w:pPr>
            <w:r>
              <w:rPr>
                <w:rFonts w:hint="eastAsia"/>
              </w:rPr>
              <w:t>篇数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C6188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C6188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C6188">
            <w:pPr>
              <w:jc w:val="center"/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C6188">
            <w:pPr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C6188">
            <w:pPr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C6188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Default="00FD3A1F" w:rsidP="00DC6188">
            <w:pPr>
              <w:jc w:val="center"/>
            </w:pPr>
          </w:p>
        </w:tc>
      </w:tr>
      <w:tr w:rsidR="00FD3A1F" w:rsidTr="00CE021E">
        <w:trPr>
          <w:cantSplit/>
          <w:trHeight w:val="2940"/>
        </w:trPr>
        <w:tc>
          <w:tcPr>
            <w:tcW w:w="882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1F" w:rsidRDefault="00FD3A1F" w:rsidP="007E4FC8"/>
          <w:p w:rsidR="00FD3A1F" w:rsidRDefault="00FD3A1F" w:rsidP="007E4FC8"/>
          <w:p w:rsidR="00FD3A1F" w:rsidRDefault="00FD3A1F" w:rsidP="007E4FC8"/>
          <w:p w:rsidR="00FD3A1F" w:rsidRDefault="00FD3A1F" w:rsidP="007E4FC8">
            <w:r>
              <w:rPr>
                <w:rFonts w:hint="eastAsia"/>
              </w:rPr>
              <w:t>本人</w:t>
            </w:r>
            <w:r w:rsidRPr="001515E9">
              <w:rPr>
                <w:rFonts w:hint="eastAsia"/>
              </w:rPr>
              <w:t>已认真核对所填</w:t>
            </w:r>
            <w:r>
              <w:rPr>
                <w:rFonts w:hint="eastAsia"/>
              </w:rPr>
              <w:t>课程成绩及</w:t>
            </w:r>
            <w:r w:rsidRPr="001515E9">
              <w:rPr>
                <w:rFonts w:hint="eastAsia"/>
              </w:rPr>
              <w:t>科研成果</w:t>
            </w:r>
            <w:r>
              <w:rPr>
                <w:rFonts w:hint="eastAsia"/>
              </w:rPr>
              <w:t>，确认</w:t>
            </w:r>
            <w:r w:rsidRPr="001515E9">
              <w:rPr>
                <w:rFonts w:hint="eastAsia"/>
              </w:rPr>
              <w:t>无误，并对</w:t>
            </w:r>
            <w:r>
              <w:rPr>
                <w:rFonts w:hint="eastAsia"/>
              </w:rPr>
              <w:t>上述材料</w:t>
            </w:r>
            <w:r w:rsidRPr="001515E9">
              <w:rPr>
                <w:rFonts w:hint="eastAsia"/>
              </w:rPr>
              <w:t>真实性负责。</w:t>
            </w:r>
          </w:p>
          <w:p w:rsidR="00FD3A1F" w:rsidRDefault="00FD3A1F" w:rsidP="001515E9">
            <w:pPr>
              <w:jc w:val="left"/>
            </w:pPr>
          </w:p>
          <w:p w:rsidR="00FD3A1F" w:rsidRDefault="00FD3A1F" w:rsidP="001515E9">
            <w:pPr>
              <w:jc w:val="left"/>
            </w:pPr>
          </w:p>
          <w:p w:rsidR="00FD3A1F" w:rsidRDefault="00FD3A1F" w:rsidP="001515E9">
            <w:pPr>
              <w:jc w:val="left"/>
            </w:pPr>
          </w:p>
          <w:p w:rsidR="00FD3A1F" w:rsidRPr="001515E9" w:rsidRDefault="00FD3A1F" w:rsidP="007E4FC8">
            <w:pPr>
              <w:jc w:val="center"/>
            </w:pPr>
            <w:r>
              <w:rPr>
                <w:rFonts w:hint="eastAsia"/>
              </w:rPr>
              <w:t>博士生</w:t>
            </w:r>
            <w:r w:rsidRPr="001515E9">
              <w:rPr>
                <w:rFonts w:hint="eastAsia"/>
              </w:rPr>
              <w:t>签名：</w:t>
            </w:r>
            <w:r w:rsidRPr="001515E9">
              <w:t xml:space="preserve">     </w:t>
            </w:r>
            <w:r>
              <w:t xml:space="preserve">                </w:t>
            </w:r>
            <w:r w:rsidRPr="001515E9">
              <w:rPr>
                <w:rFonts w:hint="eastAsia"/>
              </w:rPr>
              <w:t>日期：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D3A1F" w:rsidTr="000A5785">
        <w:trPr>
          <w:cantSplit/>
          <w:trHeight w:val="481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D43616">
            <w:pPr>
              <w:jc w:val="center"/>
            </w:pPr>
            <w:r>
              <w:rPr>
                <w:rFonts w:hint="eastAsia"/>
              </w:rPr>
              <w:t>指导教师评价意见</w:t>
            </w:r>
          </w:p>
        </w:tc>
        <w:tc>
          <w:tcPr>
            <w:tcW w:w="82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A1F" w:rsidRPr="00991764" w:rsidRDefault="00FD3A1F" w:rsidP="00102F06">
            <w:r>
              <w:rPr>
                <w:rFonts w:hint="eastAsia"/>
              </w:rPr>
              <w:t>（就博士生研究能力、学习能力、研究成果、工作态度等方面作出评价）</w:t>
            </w:r>
          </w:p>
          <w:p w:rsidR="00FD3A1F" w:rsidRDefault="00FD3A1F" w:rsidP="00102F06"/>
          <w:p w:rsidR="00FD3A1F" w:rsidRDefault="00FD3A1F" w:rsidP="00102F06"/>
          <w:p w:rsidR="00FD3A1F" w:rsidRDefault="00FD3A1F" w:rsidP="00102F06"/>
          <w:p w:rsidR="00FD3A1F" w:rsidRDefault="00FD3A1F" w:rsidP="00102F06"/>
          <w:p w:rsidR="00FD3A1F" w:rsidRDefault="00FD3A1F" w:rsidP="00102F06"/>
          <w:p w:rsidR="00FD3A1F" w:rsidRDefault="00FD3A1F" w:rsidP="00102F06"/>
          <w:p w:rsidR="00FD3A1F" w:rsidRPr="00C76379" w:rsidRDefault="00FD3A1F" w:rsidP="00102F06"/>
          <w:p w:rsidR="00FD3A1F" w:rsidRDefault="00FD3A1F" w:rsidP="00102F06"/>
          <w:p w:rsidR="00FD3A1F" w:rsidRDefault="00FD3A1F" w:rsidP="00102F06"/>
          <w:p w:rsidR="00FD3A1F" w:rsidRDefault="00FD3A1F" w:rsidP="00102F06"/>
          <w:p w:rsidR="00FD3A1F" w:rsidRDefault="00FD3A1F" w:rsidP="00102F06"/>
          <w:p w:rsidR="00FD3A1F" w:rsidRPr="00D51C35" w:rsidRDefault="00FD3A1F" w:rsidP="00102F06"/>
          <w:p w:rsidR="00FD3A1F" w:rsidRDefault="00FD3A1F" w:rsidP="00102F06">
            <w:pPr>
              <w:ind w:right="420"/>
              <w:jc w:val="center"/>
            </w:pPr>
            <w:r>
              <w:t xml:space="preserve">                                       </w:t>
            </w:r>
            <w:r>
              <w:rPr>
                <w:rFonts w:hint="eastAsia"/>
              </w:rPr>
              <w:t>指导教师（签名）：</w:t>
            </w:r>
          </w:p>
          <w:p w:rsidR="00FD3A1F" w:rsidRDefault="00FD3A1F" w:rsidP="00102F06">
            <w: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D3A1F" w:rsidTr="000A5785">
        <w:trPr>
          <w:trHeight w:val="463"/>
        </w:trPr>
        <w:tc>
          <w:tcPr>
            <w:tcW w:w="5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3A1F" w:rsidRPr="00103262" w:rsidRDefault="00FD3A1F" w:rsidP="003758C7">
            <w:pPr>
              <w:jc w:val="center"/>
            </w:pPr>
            <w:r>
              <w:rPr>
                <w:rFonts w:hint="eastAsia"/>
              </w:rPr>
              <w:t>考核小组意见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103262" w:rsidRDefault="00FD3A1F" w:rsidP="00397BE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103262" w:rsidRDefault="00FD3A1F" w:rsidP="00397BE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103262" w:rsidRDefault="00FD3A1F" w:rsidP="00397BEE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1F" w:rsidRPr="00103262" w:rsidRDefault="00FD3A1F" w:rsidP="00397BE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D3A1F" w:rsidTr="000A5785">
        <w:trPr>
          <w:trHeight w:val="463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FD3A1F" w:rsidRDefault="00FD3A1F" w:rsidP="003758C7">
            <w:pPr>
              <w:jc w:val="center"/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103262" w:rsidRDefault="00FD3A1F" w:rsidP="003758C7">
            <w:pPr>
              <w:jc w:val="center"/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103262" w:rsidRDefault="00FD3A1F" w:rsidP="003758C7">
            <w:pPr>
              <w:jc w:val="center"/>
            </w:pPr>
          </w:p>
        </w:tc>
        <w:tc>
          <w:tcPr>
            <w:tcW w:w="3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103262" w:rsidRDefault="00FD3A1F" w:rsidP="003758C7">
            <w:pPr>
              <w:jc w:val="center"/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A1F" w:rsidRPr="00103262" w:rsidRDefault="00FD3A1F" w:rsidP="00C76379">
            <w:pPr>
              <w:jc w:val="center"/>
            </w:pPr>
          </w:p>
        </w:tc>
      </w:tr>
      <w:tr w:rsidR="00FD3A1F" w:rsidTr="000A5785">
        <w:trPr>
          <w:trHeight w:val="450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FD3A1F" w:rsidRDefault="00FD3A1F" w:rsidP="003758C7">
            <w:pPr>
              <w:jc w:val="center"/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103262" w:rsidRDefault="00FD3A1F" w:rsidP="003758C7">
            <w:pPr>
              <w:jc w:val="center"/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103262" w:rsidRDefault="00FD3A1F" w:rsidP="003758C7">
            <w:pPr>
              <w:jc w:val="center"/>
            </w:pPr>
          </w:p>
        </w:tc>
        <w:tc>
          <w:tcPr>
            <w:tcW w:w="3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103262" w:rsidRDefault="00FD3A1F" w:rsidP="003758C7">
            <w:pPr>
              <w:jc w:val="center"/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A1F" w:rsidRPr="00103262" w:rsidRDefault="00FD3A1F" w:rsidP="00C76379">
            <w:pPr>
              <w:jc w:val="center"/>
            </w:pPr>
          </w:p>
        </w:tc>
      </w:tr>
      <w:tr w:rsidR="00FD3A1F" w:rsidTr="000A5785">
        <w:trPr>
          <w:trHeight w:val="463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FD3A1F" w:rsidRDefault="00FD3A1F" w:rsidP="003758C7">
            <w:pPr>
              <w:jc w:val="center"/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103262" w:rsidRDefault="00FD3A1F" w:rsidP="003758C7">
            <w:pPr>
              <w:jc w:val="center"/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103262" w:rsidRDefault="00FD3A1F" w:rsidP="003758C7">
            <w:pPr>
              <w:jc w:val="center"/>
            </w:pPr>
          </w:p>
        </w:tc>
        <w:tc>
          <w:tcPr>
            <w:tcW w:w="3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103262" w:rsidRDefault="00FD3A1F" w:rsidP="003758C7">
            <w:pPr>
              <w:jc w:val="center"/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A1F" w:rsidRPr="00103262" w:rsidRDefault="00FD3A1F" w:rsidP="00C76379">
            <w:pPr>
              <w:jc w:val="center"/>
            </w:pPr>
          </w:p>
        </w:tc>
      </w:tr>
      <w:tr w:rsidR="00FD3A1F" w:rsidTr="000A5785">
        <w:trPr>
          <w:trHeight w:val="450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FD3A1F" w:rsidRDefault="00FD3A1F" w:rsidP="003758C7">
            <w:pPr>
              <w:jc w:val="center"/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103262" w:rsidRDefault="00FD3A1F" w:rsidP="003758C7">
            <w:pPr>
              <w:jc w:val="center"/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103262" w:rsidRDefault="00FD3A1F" w:rsidP="003758C7">
            <w:pPr>
              <w:jc w:val="center"/>
            </w:pPr>
          </w:p>
        </w:tc>
        <w:tc>
          <w:tcPr>
            <w:tcW w:w="3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103262" w:rsidRDefault="00FD3A1F" w:rsidP="003758C7">
            <w:pPr>
              <w:jc w:val="center"/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A1F" w:rsidRPr="00103262" w:rsidRDefault="00FD3A1F" w:rsidP="00C76379">
            <w:pPr>
              <w:jc w:val="center"/>
            </w:pPr>
          </w:p>
        </w:tc>
      </w:tr>
      <w:tr w:rsidR="00FD3A1F" w:rsidTr="000A5785">
        <w:trPr>
          <w:trHeight w:val="450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FD3A1F" w:rsidRDefault="00FD3A1F" w:rsidP="003758C7">
            <w:pPr>
              <w:jc w:val="center"/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103262" w:rsidRDefault="00FD3A1F" w:rsidP="003758C7">
            <w:pPr>
              <w:jc w:val="center"/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103262" w:rsidRDefault="00FD3A1F" w:rsidP="003758C7">
            <w:pPr>
              <w:jc w:val="center"/>
            </w:pPr>
          </w:p>
        </w:tc>
        <w:tc>
          <w:tcPr>
            <w:tcW w:w="3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Pr="00103262" w:rsidRDefault="00FD3A1F" w:rsidP="003758C7">
            <w:pPr>
              <w:jc w:val="center"/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A1F" w:rsidRPr="00103262" w:rsidRDefault="00FD3A1F" w:rsidP="00C76379">
            <w:pPr>
              <w:jc w:val="center"/>
            </w:pPr>
          </w:p>
        </w:tc>
      </w:tr>
      <w:tr w:rsidR="00FD3A1F" w:rsidTr="000A5785">
        <w:trPr>
          <w:trHeight w:val="2800"/>
        </w:trPr>
        <w:tc>
          <w:tcPr>
            <w:tcW w:w="54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3758C7">
            <w:pPr>
              <w:jc w:val="center"/>
            </w:pPr>
          </w:p>
        </w:tc>
        <w:tc>
          <w:tcPr>
            <w:tcW w:w="82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A1F" w:rsidRDefault="00FD3A1F" w:rsidP="003758C7">
            <w:r>
              <w:rPr>
                <w:rFonts w:hint="eastAsia"/>
              </w:rPr>
              <w:t>考核结论：</w:t>
            </w:r>
          </w:p>
          <w:p w:rsidR="00FD3A1F" w:rsidRDefault="00FD3A1F" w:rsidP="003758C7"/>
          <w:p w:rsidR="00FD3A1F" w:rsidRDefault="00FD3A1F" w:rsidP="003758C7"/>
          <w:p w:rsidR="00FD3A1F" w:rsidRPr="00B954A0" w:rsidRDefault="00FD3A1F" w:rsidP="00FD3A1F">
            <w:pPr>
              <w:ind w:firstLineChars="350" w:firstLine="3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□合格</w:t>
            </w:r>
            <w:r>
              <w:rPr>
                <w:sz w:val="28"/>
                <w:szCs w:val="28"/>
              </w:rPr>
              <w:t xml:space="preserve">          </w:t>
            </w:r>
            <w:r w:rsidRPr="00B954A0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延期</w:t>
            </w:r>
            <w:r>
              <w:rPr>
                <w:sz w:val="28"/>
                <w:szCs w:val="28"/>
              </w:rPr>
              <w:t xml:space="preserve">              </w:t>
            </w:r>
            <w:r w:rsidRPr="00B954A0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不</w:t>
            </w:r>
            <w:r w:rsidRPr="00B954A0">
              <w:rPr>
                <w:rFonts w:hint="eastAsia"/>
                <w:sz w:val="28"/>
                <w:szCs w:val="28"/>
              </w:rPr>
              <w:t>通过</w:t>
            </w:r>
          </w:p>
          <w:p w:rsidR="00FD3A1F" w:rsidRDefault="00FD3A1F" w:rsidP="003758C7"/>
          <w:p w:rsidR="00FD3A1F" w:rsidRDefault="00FD3A1F" w:rsidP="00FD3A1F">
            <w:pPr>
              <w:ind w:firstLineChars="1300" w:firstLine="31680"/>
            </w:pPr>
            <w:r>
              <w:rPr>
                <w:rFonts w:hint="eastAsia"/>
              </w:rPr>
              <w:t>考核委员会成员（签名）：</w:t>
            </w:r>
          </w:p>
          <w:p w:rsidR="00FD3A1F" w:rsidRDefault="00FD3A1F" w:rsidP="003758C7"/>
          <w:p w:rsidR="00FD3A1F" w:rsidRPr="00103262" w:rsidRDefault="00FD3A1F" w:rsidP="00FD3A1F">
            <w:pPr>
              <w:ind w:firstLineChars="2400" w:firstLine="3168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D3A1F" w:rsidTr="000A5785">
        <w:trPr>
          <w:trHeight w:val="2605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1F" w:rsidRDefault="00FD3A1F" w:rsidP="003758C7">
            <w:pPr>
              <w:jc w:val="center"/>
            </w:pPr>
            <w:r>
              <w:rPr>
                <w:rFonts w:hint="eastAsia"/>
              </w:rPr>
              <w:t>研究生院意见</w:t>
            </w:r>
          </w:p>
        </w:tc>
        <w:tc>
          <w:tcPr>
            <w:tcW w:w="82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A1F" w:rsidRDefault="00FD3A1F" w:rsidP="00306C33">
            <w:r>
              <w:rPr>
                <w:rFonts w:hint="eastAsia"/>
              </w:rPr>
              <w:t>考核结论：</w:t>
            </w:r>
          </w:p>
          <w:p w:rsidR="00FD3A1F" w:rsidRDefault="00FD3A1F" w:rsidP="00306C33"/>
          <w:p w:rsidR="00FD3A1F" w:rsidRDefault="00FD3A1F" w:rsidP="00306C33"/>
          <w:p w:rsidR="00FD3A1F" w:rsidRPr="00B954A0" w:rsidRDefault="00FD3A1F" w:rsidP="00FD3A1F">
            <w:pPr>
              <w:ind w:firstLineChars="350" w:firstLine="3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□合格</w:t>
            </w:r>
            <w:r>
              <w:rPr>
                <w:sz w:val="28"/>
                <w:szCs w:val="28"/>
              </w:rPr>
              <w:t xml:space="preserve">          </w:t>
            </w:r>
            <w:r w:rsidRPr="00B954A0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延期</w:t>
            </w:r>
            <w:r>
              <w:rPr>
                <w:sz w:val="28"/>
                <w:szCs w:val="28"/>
              </w:rPr>
              <w:t xml:space="preserve">              </w:t>
            </w:r>
            <w:r w:rsidRPr="00B954A0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不</w:t>
            </w:r>
            <w:r w:rsidRPr="00B954A0">
              <w:rPr>
                <w:rFonts w:hint="eastAsia"/>
                <w:sz w:val="28"/>
                <w:szCs w:val="28"/>
              </w:rPr>
              <w:t>通过</w:t>
            </w:r>
          </w:p>
          <w:p w:rsidR="00FD3A1F" w:rsidRPr="00542338" w:rsidRDefault="00FD3A1F" w:rsidP="00306C33"/>
          <w:p w:rsidR="00FD3A1F" w:rsidRDefault="00FD3A1F" w:rsidP="00FD3A1F">
            <w:pPr>
              <w:ind w:firstLineChars="1300" w:firstLine="31680"/>
            </w:pPr>
            <w:r>
              <w:rPr>
                <w:rFonts w:hint="eastAsia"/>
              </w:rPr>
              <w:t>研究生院院长（签名）：</w:t>
            </w:r>
            <w:r>
              <w:t xml:space="preserve">       </w:t>
            </w:r>
            <w:r>
              <w:rPr>
                <w:rFonts w:hint="eastAsia"/>
              </w:rPr>
              <w:t>研究生院（盖章）：</w:t>
            </w:r>
          </w:p>
          <w:p w:rsidR="00FD3A1F" w:rsidRDefault="00FD3A1F" w:rsidP="00306C33"/>
          <w:p w:rsidR="00FD3A1F" w:rsidRDefault="00FD3A1F" w:rsidP="00FD3A1F">
            <w:pPr>
              <w:ind w:firstLineChars="2350" w:firstLine="3168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FD3A1F" w:rsidRPr="00B30F77" w:rsidRDefault="00FD3A1F" w:rsidP="008B3FC3">
      <w:pPr>
        <w:jc w:val="left"/>
      </w:pPr>
    </w:p>
    <w:sectPr w:rsidR="00FD3A1F" w:rsidRPr="00B30F77" w:rsidSect="00103262">
      <w:footerReference w:type="even" r:id="rId6"/>
      <w:footerReference w:type="default" r:id="rId7"/>
      <w:pgSz w:w="11906" w:h="16838"/>
      <w:pgMar w:top="1558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A1F" w:rsidRDefault="00FD3A1F">
      <w:r>
        <w:separator/>
      </w:r>
    </w:p>
  </w:endnote>
  <w:endnote w:type="continuationSeparator" w:id="0">
    <w:p w:rsidR="00FD3A1F" w:rsidRDefault="00FD3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1F" w:rsidRDefault="00FD3A1F" w:rsidP="00CF35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3A1F" w:rsidRDefault="00FD3A1F" w:rsidP="00364E1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1F" w:rsidRDefault="00FD3A1F" w:rsidP="00364E1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A1F" w:rsidRDefault="00FD3A1F">
      <w:r>
        <w:separator/>
      </w:r>
    </w:p>
  </w:footnote>
  <w:footnote w:type="continuationSeparator" w:id="0">
    <w:p w:rsidR="00FD3A1F" w:rsidRDefault="00FD3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2BB"/>
    <w:rsid w:val="000016EB"/>
    <w:rsid w:val="000070AA"/>
    <w:rsid w:val="000105A6"/>
    <w:rsid w:val="00015E7D"/>
    <w:rsid w:val="00020CFB"/>
    <w:rsid w:val="00024E25"/>
    <w:rsid w:val="00030461"/>
    <w:rsid w:val="00036A25"/>
    <w:rsid w:val="00042DDB"/>
    <w:rsid w:val="00044FD6"/>
    <w:rsid w:val="000471C6"/>
    <w:rsid w:val="00047993"/>
    <w:rsid w:val="00051475"/>
    <w:rsid w:val="00057E3A"/>
    <w:rsid w:val="00061ABE"/>
    <w:rsid w:val="00074A21"/>
    <w:rsid w:val="000904C8"/>
    <w:rsid w:val="00090618"/>
    <w:rsid w:val="0009163E"/>
    <w:rsid w:val="00092539"/>
    <w:rsid w:val="00094AD2"/>
    <w:rsid w:val="00095032"/>
    <w:rsid w:val="000A0A51"/>
    <w:rsid w:val="000A0FF0"/>
    <w:rsid w:val="000A48EC"/>
    <w:rsid w:val="000A5785"/>
    <w:rsid w:val="000B23E0"/>
    <w:rsid w:val="000B41C3"/>
    <w:rsid w:val="000C6293"/>
    <w:rsid w:val="000D34C1"/>
    <w:rsid w:val="000E3005"/>
    <w:rsid w:val="000F02DA"/>
    <w:rsid w:val="00100681"/>
    <w:rsid w:val="00102F06"/>
    <w:rsid w:val="00103262"/>
    <w:rsid w:val="00107B5A"/>
    <w:rsid w:val="001160CF"/>
    <w:rsid w:val="0011627E"/>
    <w:rsid w:val="00117ECE"/>
    <w:rsid w:val="00120105"/>
    <w:rsid w:val="00120232"/>
    <w:rsid w:val="0012655C"/>
    <w:rsid w:val="00126F39"/>
    <w:rsid w:val="0013024A"/>
    <w:rsid w:val="00136C41"/>
    <w:rsid w:val="00137EF0"/>
    <w:rsid w:val="00143C13"/>
    <w:rsid w:val="00147C6F"/>
    <w:rsid w:val="001515E9"/>
    <w:rsid w:val="00164C58"/>
    <w:rsid w:val="0017477A"/>
    <w:rsid w:val="0017648E"/>
    <w:rsid w:val="0018503B"/>
    <w:rsid w:val="0018657E"/>
    <w:rsid w:val="001909EC"/>
    <w:rsid w:val="00193F0C"/>
    <w:rsid w:val="001B66E9"/>
    <w:rsid w:val="001D554E"/>
    <w:rsid w:val="001D7F70"/>
    <w:rsid w:val="001E0F21"/>
    <w:rsid w:val="001F0DCD"/>
    <w:rsid w:val="00202868"/>
    <w:rsid w:val="00204F41"/>
    <w:rsid w:val="00205137"/>
    <w:rsid w:val="0020555F"/>
    <w:rsid w:val="002122A9"/>
    <w:rsid w:val="00214AB0"/>
    <w:rsid w:val="00221B56"/>
    <w:rsid w:val="00224454"/>
    <w:rsid w:val="002246AD"/>
    <w:rsid w:val="002276EC"/>
    <w:rsid w:val="00235144"/>
    <w:rsid w:val="0024301A"/>
    <w:rsid w:val="0024594B"/>
    <w:rsid w:val="002464DD"/>
    <w:rsid w:val="00251788"/>
    <w:rsid w:val="00264828"/>
    <w:rsid w:val="00274DAE"/>
    <w:rsid w:val="00287154"/>
    <w:rsid w:val="00292528"/>
    <w:rsid w:val="002A0957"/>
    <w:rsid w:val="002A20AF"/>
    <w:rsid w:val="002A62E1"/>
    <w:rsid w:val="002A6981"/>
    <w:rsid w:val="002A6EBD"/>
    <w:rsid w:val="002B2795"/>
    <w:rsid w:val="002B3752"/>
    <w:rsid w:val="002B4928"/>
    <w:rsid w:val="002B6800"/>
    <w:rsid w:val="002C1878"/>
    <w:rsid w:val="002C305F"/>
    <w:rsid w:val="002C48B9"/>
    <w:rsid w:val="002D4AF2"/>
    <w:rsid w:val="002D5C9B"/>
    <w:rsid w:val="002E53CF"/>
    <w:rsid w:val="003028FD"/>
    <w:rsid w:val="00306C33"/>
    <w:rsid w:val="003107B4"/>
    <w:rsid w:val="00321C8C"/>
    <w:rsid w:val="00346F77"/>
    <w:rsid w:val="0035562E"/>
    <w:rsid w:val="00363C03"/>
    <w:rsid w:val="00364E15"/>
    <w:rsid w:val="003676DB"/>
    <w:rsid w:val="003758C7"/>
    <w:rsid w:val="00381218"/>
    <w:rsid w:val="00381514"/>
    <w:rsid w:val="00382DE1"/>
    <w:rsid w:val="00397BEE"/>
    <w:rsid w:val="003A0894"/>
    <w:rsid w:val="003A2F97"/>
    <w:rsid w:val="003A42D7"/>
    <w:rsid w:val="003B02B6"/>
    <w:rsid w:val="003B3A06"/>
    <w:rsid w:val="003B4783"/>
    <w:rsid w:val="003B5F0B"/>
    <w:rsid w:val="003C070B"/>
    <w:rsid w:val="003C3FBF"/>
    <w:rsid w:val="003C561C"/>
    <w:rsid w:val="003C56B3"/>
    <w:rsid w:val="003C62D1"/>
    <w:rsid w:val="003E1A84"/>
    <w:rsid w:val="004100C3"/>
    <w:rsid w:val="00412068"/>
    <w:rsid w:val="00412993"/>
    <w:rsid w:val="00425201"/>
    <w:rsid w:val="00426740"/>
    <w:rsid w:val="004351D6"/>
    <w:rsid w:val="00440E62"/>
    <w:rsid w:val="00445279"/>
    <w:rsid w:val="00445A35"/>
    <w:rsid w:val="0045000B"/>
    <w:rsid w:val="004535B8"/>
    <w:rsid w:val="0045418C"/>
    <w:rsid w:val="00463FDC"/>
    <w:rsid w:val="00465B17"/>
    <w:rsid w:val="00465DAE"/>
    <w:rsid w:val="00466AD3"/>
    <w:rsid w:val="00472294"/>
    <w:rsid w:val="0047285D"/>
    <w:rsid w:val="004818BA"/>
    <w:rsid w:val="004862BB"/>
    <w:rsid w:val="00490D73"/>
    <w:rsid w:val="004C179C"/>
    <w:rsid w:val="004D04DE"/>
    <w:rsid w:val="004D3876"/>
    <w:rsid w:val="004E0F03"/>
    <w:rsid w:val="004E210C"/>
    <w:rsid w:val="004E47CA"/>
    <w:rsid w:val="004E506F"/>
    <w:rsid w:val="004F00AD"/>
    <w:rsid w:val="004F08E5"/>
    <w:rsid w:val="004F20DE"/>
    <w:rsid w:val="004F303C"/>
    <w:rsid w:val="004F577F"/>
    <w:rsid w:val="00501A2A"/>
    <w:rsid w:val="005034AA"/>
    <w:rsid w:val="00510EFB"/>
    <w:rsid w:val="00521876"/>
    <w:rsid w:val="005260C9"/>
    <w:rsid w:val="00536C83"/>
    <w:rsid w:val="00542338"/>
    <w:rsid w:val="005465DF"/>
    <w:rsid w:val="00547382"/>
    <w:rsid w:val="00551C6E"/>
    <w:rsid w:val="005520BF"/>
    <w:rsid w:val="00560305"/>
    <w:rsid w:val="005613CD"/>
    <w:rsid w:val="00566C7F"/>
    <w:rsid w:val="005707EA"/>
    <w:rsid w:val="00570D92"/>
    <w:rsid w:val="005718AD"/>
    <w:rsid w:val="005727C9"/>
    <w:rsid w:val="00572E8F"/>
    <w:rsid w:val="00582EBB"/>
    <w:rsid w:val="0059062E"/>
    <w:rsid w:val="00596DBE"/>
    <w:rsid w:val="005A77EA"/>
    <w:rsid w:val="005B65D0"/>
    <w:rsid w:val="005B68BD"/>
    <w:rsid w:val="005B7CBF"/>
    <w:rsid w:val="005C2252"/>
    <w:rsid w:val="005C3077"/>
    <w:rsid w:val="005C46B8"/>
    <w:rsid w:val="005E0D6F"/>
    <w:rsid w:val="005E3907"/>
    <w:rsid w:val="005F0060"/>
    <w:rsid w:val="005F76B0"/>
    <w:rsid w:val="00602521"/>
    <w:rsid w:val="00620FCB"/>
    <w:rsid w:val="00630481"/>
    <w:rsid w:val="00635E31"/>
    <w:rsid w:val="00637D59"/>
    <w:rsid w:val="006411C5"/>
    <w:rsid w:val="006468B3"/>
    <w:rsid w:val="006476A7"/>
    <w:rsid w:val="006519DA"/>
    <w:rsid w:val="00651D45"/>
    <w:rsid w:val="00654B9A"/>
    <w:rsid w:val="006642A7"/>
    <w:rsid w:val="00677F87"/>
    <w:rsid w:val="006819BA"/>
    <w:rsid w:val="006840A5"/>
    <w:rsid w:val="00684B4D"/>
    <w:rsid w:val="006878C0"/>
    <w:rsid w:val="00696657"/>
    <w:rsid w:val="006A3AB7"/>
    <w:rsid w:val="006A66EF"/>
    <w:rsid w:val="006A73FB"/>
    <w:rsid w:val="006B32EE"/>
    <w:rsid w:val="006B6160"/>
    <w:rsid w:val="006C1559"/>
    <w:rsid w:val="006C52FE"/>
    <w:rsid w:val="006D0E9C"/>
    <w:rsid w:val="006D128A"/>
    <w:rsid w:val="006D36F4"/>
    <w:rsid w:val="006D5241"/>
    <w:rsid w:val="006D539E"/>
    <w:rsid w:val="006D6F02"/>
    <w:rsid w:val="006E1479"/>
    <w:rsid w:val="006E1CD8"/>
    <w:rsid w:val="006F298F"/>
    <w:rsid w:val="006F7C18"/>
    <w:rsid w:val="00714E90"/>
    <w:rsid w:val="007173BC"/>
    <w:rsid w:val="00721044"/>
    <w:rsid w:val="0072759C"/>
    <w:rsid w:val="0073627C"/>
    <w:rsid w:val="00737260"/>
    <w:rsid w:val="00746E86"/>
    <w:rsid w:val="00765D2A"/>
    <w:rsid w:val="0077123F"/>
    <w:rsid w:val="00782DE1"/>
    <w:rsid w:val="007907F4"/>
    <w:rsid w:val="00793E47"/>
    <w:rsid w:val="007A01CF"/>
    <w:rsid w:val="007A0D6C"/>
    <w:rsid w:val="007A65D7"/>
    <w:rsid w:val="007B4126"/>
    <w:rsid w:val="007B5A1A"/>
    <w:rsid w:val="007C157A"/>
    <w:rsid w:val="007C2553"/>
    <w:rsid w:val="007C4CFD"/>
    <w:rsid w:val="007D0DD6"/>
    <w:rsid w:val="007D165B"/>
    <w:rsid w:val="007D6DBD"/>
    <w:rsid w:val="007E4FC8"/>
    <w:rsid w:val="007F558E"/>
    <w:rsid w:val="00805FB3"/>
    <w:rsid w:val="008068C6"/>
    <w:rsid w:val="00806C95"/>
    <w:rsid w:val="00806DDA"/>
    <w:rsid w:val="00815983"/>
    <w:rsid w:val="008159DF"/>
    <w:rsid w:val="00817B29"/>
    <w:rsid w:val="0082228F"/>
    <w:rsid w:val="008241FA"/>
    <w:rsid w:val="0084281A"/>
    <w:rsid w:val="00850857"/>
    <w:rsid w:val="008606D7"/>
    <w:rsid w:val="00864C43"/>
    <w:rsid w:val="00873F1B"/>
    <w:rsid w:val="00883935"/>
    <w:rsid w:val="00887C9E"/>
    <w:rsid w:val="008904DE"/>
    <w:rsid w:val="0089594F"/>
    <w:rsid w:val="008973B0"/>
    <w:rsid w:val="008A44F4"/>
    <w:rsid w:val="008B3FC3"/>
    <w:rsid w:val="008C072E"/>
    <w:rsid w:val="008C1068"/>
    <w:rsid w:val="008C3CA3"/>
    <w:rsid w:val="008C5686"/>
    <w:rsid w:val="008D533E"/>
    <w:rsid w:val="008E7AEB"/>
    <w:rsid w:val="008F0180"/>
    <w:rsid w:val="008F1931"/>
    <w:rsid w:val="00903902"/>
    <w:rsid w:val="0091377C"/>
    <w:rsid w:val="009171AF"/>
    <w:rsid w:val="009232E1"/>
    <w:rsid w:val="00927257"/>
    <w:rsid w:val="00937199"/>
    <w:rsid w:val="00947599"/>
    <w:rsid w:val="009607E0"/>
    <w:rsid w:val="009657C7"/>
    <w:rsid w:val="009823D8"/>
    <w:rsid w:val="00991764"/>
    <w:rsid w:val="009A25CB"/>
    <w:rsid w:val="009A4D85"/>
    <w:rsid w:val="009A7EB5"/>
    <w:rsid w:val="009B6458"/>
    <w:rsid w:val="009B7A33"/>
    <w:rsid w:val="009C1D62"/>
    <w:rsid w:val="009D07DE"/>
    <w:rsid w:val="009D6E80"/>
    <w:rsid w:val="009D7192"/>
    <w:rsid w:val="009E2DEC"/>
    <w:rsid w:val="009F190E"/>
    <w:rsid w:val="00A11C3D"/>
    <w:rsid w:val="00A17E4F"/>
    <w:rsid w:val="00A20DB8"/>
    <w:rsid w:val="00A22269"/>
    <w:rsid w:val="00A2279F"/>
    <w:rsid w:val="00A24A50"/>
    <w:rsid w:val="00A40892"/>
    <w:rsid w:val="00A560B3"/>
    <w:rsid w:val="00A758AD"/>
    <w:rsid w:val="00A76A97"/>
    <w:rsid w:val="00A82DDC"/>
    <w:rsid w:val="00A84C03"/>
    <w:rsid w:val="00A97C79"/>
    <w:rsid w:val="00AA3D31"/>
    <w:rsid w:val="00AA5CD4"/>
    <w:rsid w:val="00AA76CA"/>
    <w:rsid w:val="00AB0A03"/>
    <w:rsid w:val="00AB0BBA"/>
    <w:rsid w:val="00AB5594"/>
    <w:rsid w:val="00AC21F3"/>
    <w:rsid w:val="00AC310D"/>
    <w:rsid w:val="00AC3EA7"/>
    <w:rsid w:val="00AD7175"/>
    <w:rsid w:val="00AE7874"/>
    <w:rsid w:val="00AE7A4F"/>
    <w:rsid w:val="00AF1B5F"/>
    <w:rsid w:val="00AF2514"/>
    <w:rsid w:val="00B008E9"/>
    <w:rsid w:val="00B10D93"/>
    <w:rsid w:val="00B11584"/>
    <w:rsid w:val="00B1448B"/>
    <w:rsid w:val="00B22076"/>
    <w:rsid w:val="00B30F77"/>
    <w:rsid w:val="00B33860"/>
    <w:rsid w:val="00B349D1"/>
    <w:rsid w:val="00B35A23"/>
    <w:rsid w:val="00B35FA5"/>
    <w:rsid w:val="00B40EDE"/>
    <w:rsid w:val="00B45A4C"/>
    <w:rsid w:val="00B52E70"/>
    <w:rsid w:val="00B53EE9"/>
    <w:rsid w:val="00B559E7"/>
    <w:rsid w:val="00B61457"/>
    <w:rsid w:val="00B84B15"/>
    <w:rsid w:val="00B85B70"/>
    <w:rsid w:val="00B944C7"/>
    <w:rsid w:val="00B954A0"/>
    <w:rsid w:val="00BB0B3C"/>
    <w:rsid w:val="00BB7E0D"/>
    <w:rsid w:val="00BE05C9"/>
    <w:rsid w:val="00BE5DE0"/>
    <w:rsid w:val="00BF0C93"/>
    <w:rsid w:val="00BF4C04"/>
    <w:rsid w:val="00C16197"/>
    <w:rsid w:val="00C16FFB"/>
    <w:rsid w:val="00C1777A"/>
    <w:rsid w:val="00C21301"/>
    <w:rsid w:val="00C21541"/>
    <w:rsid w:val="00C22A26"/>
    <w:rsid w:val="00C23FCC"/>
    <w:rsid w:val="00C27744"/>
    <w:rsid w:val="00C32DB4"/>
    <w:rsid w:val="00C37E90"/>
    <w:rsid w:val="00C45B5A"/>
    <w:rsid w:val="00C4606C"/>
    <w:rsid w:val="00C4625D"/>
    <w:rsid w:val="00C60C72"/>
    <w:rsid w:val="00C76379"/>
    <w:rsid w:val="00C90071"/>
    <w:rsid w:val="00CA2040"/>
    <w:rsid w:val="00CA61A3"/>
    <w:rsid w:val="00CB0EB0"/>
    <w:rsid w:val="00CB4CAD"/>
    <w:rsid w:val="00CB4CEB"/>
    <w:rsid w:val="00CB6521"/>
    <w:rsid w:val="00CC3006"/>
    <w:rsid w:val="00CC3C1E"/>
    <w:rsid w:val="00CE021E"/>
    <w:rsid w:val="00CE191E"/>
    <w:rsid w:val="00CF0B4D"/>
    <w:rsid w:val="00CF309E"/>
    <w:rsid w:val="00CF35A1"/>
    <w:rsid w:val="00CF3DA9"/>
    <w:rsid w:val="00CF5A6C"/>
    <w:rsid w:val="00CF63DF"/>
    <w:rsid w:val="00D02F2A"/>
    <w:rsid w:val="00D03594"/>
    <w:rsid w:val="00D06F24"/>
    <w:rsid w:val="00D11548"/>
    <w:rsid w:val="00D1270E"/>
    <w:rsid w:val="00D17640"/>
    <w:rsid w:val="00D21258"/>
    <w:rsid w:val="00D22020"/>
    <w:rsid w:val="00D25CAE"/>
    <w:rsid w:val="00D26C0B"/>
    <w:rsid w:val="00D3496E"/>
    <w:rsid w:val="00D42080"/>
    <w:rsid w:val="00D43616"/>
    <w:rsid w:val="00D501F9"/>
    <w:rsid w:val="00D516B8"/>
    <w:rsid w:val="00D51C35"/>
    <w:rsid w:val="00D608D0"/>
    <w:rsid w:val="00D6236F"/>
    <w:rsid w:val="00D661DB"/>
    <w:rsid w:val="00D73A7F"/>
    <w:rsid w:val="00D851EF"/>
    <w:rsid w:val="00D9206D"/>
    <w:rsid w:val="00D96708"/>
    <w:rsid w:val="00DA26AC"/>
    <w:rsid w:val="00DA35EE"/>
    <w:rsid w:val="00DA60DE"/>
    <w:rsid w:val="00DB6F8F"/>
    <w:rsid w:val="00DC496B"/>
    <w:rsid w:val="00DC5A3B"/>
    <w:rsid w:val="00DC6188"/>
    <w:rsid w:val="00DD0E22"/>
    <w:rsid w:val="00DD5A09"/>
    <w:rsid w:val="00DD664D"/>
    <w:rsid w:val="00DE1BE3"/>
    <w:rsid w:val="00DE6981"/>
    <w:rsid w:val="00DE7410"/>
    <w:rsid w:val="00DF4597"/>
    <w:rsid w:val="00DF5DB3"/>
    <w:rsid w:val="00E1401B"/>
    <w:rsid w:val="00E14A31"/>
    <w:rsid w:val="00E26376"/>
    <w:rsid w:val="00E27888"/>
    <w:rsid w:val="00E33B41"/>
    <w:rsid w:val="00E350A1"/>
    <w:rsid w:val="00E46FB5"/>
    <w:rsid w:val="00E553D8"/>
    <w:rsid w:val="00E56F18"/>
    <w:rsid w:val="00E57222"/>
    <w:rsid w:val="00E61139"/>
    <w:rsid w:val="00E62B79"/>
    <w:rsid w:val="00E63DE0"/>
    <w:rsid w:val="00E665C7"/>
    <w:rsid w:val="00E7071D"/>
    <w:rsid w:val="00E74190"/>
    <w:rsid w:val="00E80711"/>
    <w:rsid w:val="00E84EFD"/>
    <w:rsid w:val="00E87214"/>
    <w:rsid w:val="00E95EE6"/>
    <w:rsid w:val="00EA7C4F"/>
    <w:rsid w:val="00EB0F67"/>
    <w:rsid w:val="00F1003A"/>
    <w:rsid w:val="00F20DB3"/>
    <w:rsid w:val="00F2464C"/>
    <w:rsid w:val="00F26A0F"/>
    <w:rsid w:val="00F35EA6"/>
    <w:rsid w:val="00F361E3"/>
    <w:rsid w:val="00F367C7"/>
    <w:rsid w:val="00F412A9"/>
    <w:rsid w:val="00F429C6"/>
    <w:rsid w:val="00F435C3"/>
    <w:rsid w:val="00F475A9"/>
    <w:rsid w:val="00F525F3"/>
    <w:rsid w:val="00F543B9"/>
    <w:rsid w:val="00F62D3C"/>
    <w:rsid w:val="00F62EDD"/>
    <w:rsid w:val="00F65F11"/>
    <w:rsid w:val="00F70847"/>
    <w:rsid w:val="00F71C45"/>
    <w:rsid w:val="00F83F0A"/>
    <w:rsid w:val="00F85655"/>
    <w:rsid w:val="00F96068"/>
    <w:rsid w:val="00F96577"/>
    <w:rsid w:val="00FA5D8D"/>
    <w:rsid w:val="00FA6798"/>
    <w:rsid w:val="00FC13B6"/>
    <w:rsid w:val="00FC5EF3"/>
    <w:rsid w:val="00FD208A"/>
    <w:rsid w:val="00FD3A1F"/>
    <w:rsid w:val="00FD5CD7"/>
    <w:rsid w:val="00FE0DB3"/>
    <w:rsid w:val="00FE62BB"/>
    <w:rsid w:val="00FF1382"/>
    <w:rsid w:val="00FF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DE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D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0B3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DBE"/>
    <w:rPr>
      <w:rFonts w:cs="Times New Roman"/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rsid w:val="00DA26AC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DA26A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2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A26A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176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76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12023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429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429C6"/>
    <w:rPr>
      <w:rFonts w:cs="Times New Roman"/>
      <w:kern w:val="2"/>
      <w:sz w:val="24"/>
    </w:rPr>
  </w:style>
  <w:style w:type="character" w:styleId="Hyperlink">
    <w:name w:val="Hyperlink"/>
    <w:basedOn w:val="DefaultParagraphFont"/>
    <w:uiPriority w:val="99"/>
    <w:rsid w:val="002246AD"/>
    <w:rPr>
      <w:rFonts w:cs="Times New Roman"/>
      <w:color w:val="003366"/>
      <w:sz w:val="18"/>
      <w:u w:val="none"/>
      <w:effect w:val="none"/>
    </w:rPr>
  </w:style>
  <w:style w:type="character" w:styleId="PageNumber">
    <w:name w:val="page number"/>
    <w:basedOn w:val="DefaultParagraphFont"/>
    <w:uiPriority w:val="99"/>
    <w:rsid w:val="00364E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2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124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21236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2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2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2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2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2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2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42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421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421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421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421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421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4421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421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421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124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2123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2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2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2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2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2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2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2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421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42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42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421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421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421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4421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42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421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126</Words>
  <Characters>724</Characters>
  <Application>Microsoft Office Outlook</Application>
  <DocSecurity>0</DocSecurity>
  <Lines>0</Lines>
  <Paragraphs>0</Paragraphs>
  <ScaleCrop>false</ScaleCrop>
  <Company>大家园丁论坛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修改稿-浙江大学博士生激励机制改革实施办法</dc:title>
  <dc:subject/>
  <dc:creator>潘贤林</dc:creator>
  <cp:keywords/>
  <dc:description/>
  <cp:lastModifiedBy>admin</cp:lastModifiedBy>
  <cp:revision>2</cp:revision>
  <cp:lastPrinted>2015-10-29T01:43:00Z</cp:lastPrinted>
  <dcterms:created xsi:type="dcterms:W3CDTF">2016-03-07T15:18:00Z</dcterms:created>
  <dcterms:modified xsi:type="dcterms:W3CDTF">2016-03-07T15:18:00Z</dcterms:modified>
</cp:coreProperties>
</file>